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C24" w:rsidRDefault="009C0C24" w:rsidP="001E0456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小额支付（</w:t>
      </w:r>
      <w:r>
        <w:rPr>
          <w:b/>
          <w:sz w:val="32"/>
          <w:szCs w:val="32"/>
        </w:rPr>
        <w:t>800</w:t>
      </w:r>
      <w:r>
        <w:rPr>
          <w:rFonts w:hint="eastAsia"/>
          <w:b/>
          <w:sz w:val="32"/>
          <w:szCs w:val="32"/>
        </w:rPr>
        <w:t>元以内支出）使用此表</w:t>
      </w:r>
    </w:p>
    <w:p w:rsidR="009C0C24" w:rsidRDefault="009C0C24" w:rsidP="001E0456">
      <w:pPr>
        <w:jc w:val="left"/>
        <w:rPr>
          <w:b/>
          <w:sz w:val="32"/>
          <w:szCs w:val="32"/>
        </w:rPr>
      </w:pPr>
    </w:p>
    <w:p w:rsidR="009C0C24" w:rsidRPr="00DD211E" w:rsidRDefault="009C0C24" w:rsidP="00B67B5A">
      <w:pPr>
        <w:ind w:firstLineChars="345" w:firstLine="31680"/>
        <w:jc w:val="left"/>
        <w:rPr>
          <w:sz w:val="28"/>
          <w:szCs w:val="28"/>
        </w:rPr>
      </w:pPr>
      <w:r w:rsidRPr="00DD211E">
        <w:rPr>
          <w:rFonts w:hint="eastAsia"/>
          <w:b/>
          <w:sz w:val="32"/>
          <w:szCs w:val="32"/>
        </w:rPr>
        <w:t>支付表</w:t>
      </w:r>
      <w:r>
        <w:rPr>
          <w:b/>
          <w:sz w:val="32"/>
          <w:szCs w:val="32"/>
        </w:rPr>
        <w:t xml:space="preserve">                     </w:t>
      </w:r>
      <w:r>
        <w:rPr>
          <w:sz w:val="28"/>
          <w:szCs w:val="28"/>
        </w:rPr>
        <w:t xml:space="preserve">   </w:t>
      </w:r>
      <w:r w:rsidRPr="00DD211E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 w:rsidRPr="00DD211E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 w:rsidRPr="00DD211E">
        <w:rPr>
          <w:rFonts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2268"/>
        <w:gridCol w:w="1134"/>
        <w:gridCol w:w="1036"/>
        <w:gridCol w:w="1421"/>
        <w:gridCol w:w="1421"/>
      </w:tblGrid>
      <w:tr w:rsidR="009C0C24" w:rsidRPr="00023748" w:rsidTr="00023748">
        <w:tc>
          <w:tcPr>
            <w:tcW w:w="1242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  <w:r w:rsidRPr="00023748">
              <w:rPr>
                <w:rFonts w:hint="eastAsia"/>
                <w:sz w:val="28"/>
                <w:szCs w:val="28"/>
              </w:rPr>
              <w:t>姓</w:t>
            </w:r>
            <w:r w:rsidRPr="00023748">
              <w:rPr>
                <w:sz w:val="28"/>
                <w:szCs w:val="28"/>
              </w:rPr>
              <w:t xml:space="preserve"> </w:t>
            </w:r>
            <w:r w:rsidRPr="00023748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  <w:r w:rsidRPr="00023748">
              <w:rPr>
                <w:rFonts w:hint="eastAsia"/>
                <w:sz w:val="28"/>
                <w:szCs w:val="28"/>
              </w:rPr>
              <w:t>事</w:t>
            </w:r>
            <w:r w:rsidRPr="00023748">
              <w:rPr>
                <w:sz w:val="28"/>
                <w:szCs w:val="28"/>
              </w:rPr>
              <w:t xml:space="preserve">  </w:t>
            </w:r>
            <w:r w:rsidRPr="00023748">
              <w:rPr>
                <w:rFonts w:hint="eastAsia"/>
                <w:sz w:val="28"/>
                <w:szCs w:val="28"/>
              </w:rPr>
              <w:t>由</w:t>
            </w:r>
          </w:p>
        </w:tc>
        <w:tc>
          <w:tcPr>
            <w:tcW w:w="1134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  <w:r w:rsidRPr="00023748">
              <w:rPr>
                <w:rFonts w:hint="eastAsia"/>
                <w:sz w:val="28"/>
                <w:szCs w:val="28"/>
              </w:rPr>
              <w:t>标准</w:t>
            </w:r>
          </w:p>
        </w:tc>
        <w:tc>
          <w:tcPr>
            <w:tcW w:w="1036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  <w:r w:rsidRPr="00023748">
              <w:rPr>
                <w:rFonts w:hint="eastAsia"/>
                <w:sz w:val="28"/>
                <w:szCs w:val="28"/>
              </w:rPr>
              <w:t>金额</w:t>
            </w:r>
          </w:p>
        </w:tc>
        <w:tc>
          <w:tcPr>
            <w:tcW w:w="1421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  <w:r w:rsidRPr="00023748">
              <w:rPr>
                <w:rFonts w:hint="eastAsia"/>
                <w:sz w:val="28"/>
                <w:szCs w:val="28"/>
              </w:rPr>
              <w:t>领款人</w:t>
            </w:r>
          </w:p>
        </w:tc>
        <w:tc>
          <w:tcPr>
            <w:tcW w:w="1421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  <w:r w:rsidRPr="00023748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9C0C24" w:rsidRPr="00023748" w:rsidTr="00023748">
        <w:tc>
          <w:tcPr>
            <w:tcW w:w="1242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</w:tr>
      <w:tr w:rsidR="009C0C24" w:rsidRPr="00023748" w:rsidTr="00023748">
        <w:tc>
          <w:tcPr>
            <w:tcW w:w="1242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</w:tr>
      <w:tr w:rsidR="009C0C24" w:rsidRPr="00023748" w:rsidTr="00023748">
        <w:tc>
          <w:tcPr>
            <w:tcW w:w="1242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</w:tr>
      <w:tr w:rsidR="009C0C24" w:rsidRPr="00023748" w:rsidTr="00023748">
        <w:tc>
          <w:tcPr>
            <w:tcW w:w="1242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</w:tr>
      <w:tr w:rsidR="009C0C24" w:rsidRPr="00023748" w:rsidTr="00023748">
        <w:tc>
          <w:tcPr>
            <w:tcW w:w="1242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</w:p>
        </w:tc>
      </w:tr>
      <w:tr w:rsidR="009C0C24" w:rsidRPr="00023748" w:rsidTr="00023748">
        <w:tc>
          <w:tcPr>
            <w:tcW w:w="1242" w:type="dxa"/>
            <w:vAlign w:val="center"/>
          </w:tcPr>
          <w:p w:rsidR="009C0C24" w:rsidRPr="00023748" w:rsidRDefault="009C0C24" w:rsidP="00023748">
            <w:pPr>
              <w:jc w:val="center"/>
              <w:rPr>
                <w:sz w:val="28"/>
                <w:szCs w:val="28"/>
              </w:rPr>
            </w:pPr>
            <w:r w:rsidRPr="00023748">
              <w:rPr>
                <w:rFonts w:hint="eastAsia"/>
                <w:sz w:val="28"/>
                <w:szCs w:val="28"/>
              </w:rPr>
              <w:t>大写</w:t>
            </w:r>
          </w:p>
        </w:tc>
        <w:tc>
          <w:tcPr>
            <w:tcW w:w="7280" w:type="dxa"/>
            <w:gridSpan w:val="5"/>
            <w:vAlign w:val="center"/>
          </w:tcPr>
          <w:p w:rsidR="009C0C24" w:rsidRPr="00023748" w:rsidRDefault="009C0C24" w:rsidP="009C0C24">
            <w:pPr>
              <w:ind w:firstLineChars="1000" w:firstLine="31680"/>
              <w:jc w:val="left"/>
              <w:rPr>
                <w:sz w:val="28"/>
                <w:szCs w:val="28"/>
              </w:rPr>
            </w:pPr>
            <w:r w:rsidRPr="00023748">
              <w:rPr>
                <w:rFonts w:hint="eastAsia"/>
                <w:sz w:val="28"/>
                <w:szCs w:val="28"/>
              </w:rPr>
              <w:t>元整</w:t>
            </w:r>
          </w:p>
        </w:tc>
      </w:tr>
    </w:tbl>
    <w:p w:rsidR="009C0C24" w:rsidRDefault="009C0C24" w:rsidP="00D20336">
      <w:pPr>
        <w:rPr>
          <w:sz w:val="32"/>
          <w:szCs w:val="32"/>
        </w:rPr>
      </w:pPr>
    </w:p>
    <w:p w:rsidR="009C0C24" w:rsidRDefault="009C0C24" w:rsidP="00D20336">
      <w:pPr>
        <w:rPr>
          <w:sz w:val="32"/>
          <w:szCs w:val="32"/>
        </w:rPr>
      </w:pPr>
    </w:p>
    <w:p w:rsidR="009C0C24" w:rsidRPr="00DD211E" w:rsidRDefault="009C0C24" w:rsidP="00B67B5A">
      <w:pPr>
        <w:ind w:firstLineChars="345" w:firstLine="31680"/>
        <w:jc w:val="left"/>
        <w:rPr>
          <w:sz w:val="28"/>
          <w:szCs w:val="28"/>
        </w:rPr>
      </w:pPr>
      <w:r w:rsidRPr="00DD211E">
        <w:rPr>
          <w:rFonts w:hint="eastAsia"/>
          <w:b/>
          <w:sz w:val="32"/>
          <w:szCs w:val="32"/>
        </w:rPr>
        <w:t>支付表</w:t>
      </w:r>
      <w:r>
        <w:rPr>
          <w:b/>
          <w:sz w:val="32"/>
          <w:szCs w:val="32"/>
        </w:rPr>
        <w:t xml:space="preserve">                     </w:t>
      </w:r>
      <w:r>
        <w:rPr>
          <w:sz w:val="28"/>
          <w:szCs w:val="28"/>
        </w:rPr>
        <w:t xml:space="preserve">   </w:t>
      </w:r>
      <w:r w:rsidRPr="00DD211E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 w:rsidRPr="00DD211E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 w:rsidRPr="00DD211E">
        <w:rPr>
          <w:rFonts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2268"/>
        <w:gridCol w:w="1134"/>
        <w:gridCol w:w="1036"/>
        <w:gridCol w:w="1421"/>
        <w:gridCol w:w="1421"/>
      </w:tblGrid>
      <w:tr w:rsidR="009C0C24" w:rsidRPr="00023748" w:rsidTr="00351E7F">
        <w:tc>
          <w:tcPr>
            <w:tcW w:w="1242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  <w:r w:rsidRPr="00023748">
              <w:rPr>
                <w:rFonts w:hint="eastAsia"/>
                <w:sz w:val="28"/>
                <w:szCs w:val="28"/>
              </w:rPr>
              <w:t>姓</w:t>
            </w:r>
            <w:r w:rsidRPr="00023748">
              <w:rPr>
                <w:sz w:val="28"/>
                <w:szCs w:val="28"/>
              </w:rPr>
              <w:t xml:space="preserve"> </w:t>
            </w:r>
            <w:r w:rsidRPr="00023748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  <w:r w:rsidRPr="00023748">
              <w:rPr>
                <w:rFonts w:hint="eastAsia"/>
                <w:sz w:val="28"/>
                <w:szCs w:val="28"/>
              </w:rPr>
              <w:t>事</w:t>
            </w:r>
            <w:r w:rsidRPr="00023748">
              <w:rPr>
                <w:sz w:val="28"/>
                <w:szCs w:val="28"/>
              </w:rPr>
              <w:t xml:space="preserve">  </w:t>
            </w:r>
            <w:r w:rsidRPr="00023748">
              <w:rPr>
                <w:rFonts w:hint="eastAsia"/>
                <w:sz w:val="28"/>
                <w:szCs w:val="28"/>
              </w:rPr>
              <w:t>由</w:t>
            </w:r>
          </w:p>
        </w:tc>
        <w:tc>
          <w:tcPr>
            <w:tcW w:w="1134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  <w:r w:rsidRPr="00023748">
              <w:rPr>
                <w:rFonts w:hint="eastAsia"/>
                <w:sz w:val="28"/>
                <w:szCs w:val="28"/>
              </w:rPr>
              <w:t>标准</w:t>
            </w:r>
          </w:p>
        </w:tc>
        <w:tc>
          <w:tcPr>
            <w:tcW w:w="1036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  <w:r w:rsidRPr="00023748">
              <w:rPr>
                <w:rFonts w:hint="eastAsia"/>
                <w:sz w:val="28"/>
                <w:szCs w:val="28"/>
              </w:rPr>
              <w:t>金额</w:t>
            </w:r>
          </w:p>
        </w:tc>
        <w:tc>
          <w:tcPr>
            <w:tcW w:w="1421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  <w:r w:rsidRPr="00023748">
              <w:rPr>
                <w:rFonts w:hint="eastAsia"/>
                <w:sz w:val="28"/>
                <w:szCs w:val="28"/>
              </w:rPr>
              <w:t>领款人</w:t>
            </w:r>
          </w:p>
        </w:tc>
        <w:tc>
          <w:tcPr>
            <w:tcW w:w="1421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  <w:r w:rsidRPr="00023748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9C0C24" w:rsidRPr="00023748" w:rsidTr="00351E7F">
        <w:tc>
          <w:tcPr>
            <w:tcW w:w="1242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</w:tr>
      <w:tr w:rsidR="009C0C24" w:rsidRPr="00023748" w:rsidTr="00351E7F">
        <w:tc>
          <w:tcPr>
            <w:tcW w:w="1242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</w:tr>
      <w:tr w:rsidR="009C0C24" w:rsidRPr="00023748" w:rsidTr="00351E7F">
        <w:tc>
          <w:tcPr>
            <w:tcW w:w="1242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</w:tr>
      <w:tr w:rsidR="009C0C24" w:rsidRPr="00023748" w:rsidTr="00351E7F">
        <w:tc>
          <w:tcPr>
            <w:tcW w:w="1242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</w:tr>
      <w:tr w:rsidR="009C0C24" w:rsidRPr="00023748" w:rsidTr="00351E7F">
        <w:tc>
          <w:tcPr>
            <w:tcW w:w="1242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</w:tr>
      <w:tr w:rsidR="009C0C24" w:rsidRPr="00023748" w:rsidTr="00351E7F">
        <w:tc>
          <w:tcPr>
            <w:tcW w:w="1242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</w:p>
        </w:tc>
      </w:tr>
      <w:tr w:rsidR="009C0C24" w:rsidRPr="00023748" w:rsidTr="00351E7F">
        <w:tc>
          <w:tcPr>
            <w:tcW w:w="1242" w:type="dxa"/>
            <w:vAlign w:val="center"/>
          </w:tcPr>
          <w:p w:rsidR="009C0C24" w:rsidRPr="00023748" w:rsidRDefault="009C0C24" w:rsidP="00351E7F">
            <w:pPr>
              <w:jc w:val="center"/>
              <w:rPr>
                <w:sz w:val="28"/>
                <w:szCs w:val="28"/>
              </w:rPr>
            </w:pPr>
            <w:r w:rsidRPr="00023748">
              <w:rPr>
                <w:rFonts w:hint="eastAsia"/>
                <w:sz w:val="28"/>
                <w:szCs w:val="28"/>
              </w:rPr>
              <w:t>大写</w:t>
            </w:r>
          </w:p>
        </w:tc>
        <w:tc>
          <w:tcPr>
            <w:tcW w:w="7280" w:type="dxa"/>
            <w:gridSpan w:val="5"/>
            <w:vAlign w:val="center"/>
          </w:tcPr>
          <w:p w:rsidR="009C0C24" w:rsidRPr="00023748" w:rsidRDefault="009C0C24" w:rsidP="009C0C24">
            <w:pPr>
              <w:ind w:firstLineChars="1000" w:firstLine="31680"/>
              <w:jc w:val="left"/>
              <w:rPr>
                <w:sz w:val="28"/>
                <w:szCs w:val="28"/>
              </w:rPr>
            </w:pPr>
            <w:r w:rsidRPr="00023748">
              <w:rPr>
                <w:rFonts w:hint="eastAsia"/>
                <w:sz w:val="28"/>
                <w:szCs w:val="28"/>
              </w:rPr>
              <w:t>元整</w:t>
            </w:r>
          </w:p>
        </w:tc>
      </w:tr>
    </w:tbl>
    <w:p w:rsidR="009C0C24" w:rsidRPr="00D20336" w:rsidRDefault="009C0C24" w:rsidP="001E0456">
      <w:pPr>
        <w:rPr>
          <w:sz w:val="32"/>
          <w:szCs w:val="32"/>
        </w:rPr>
      </w:pPr>
    </w:p>
    <w:sectPr w:rsidR="009C0C24" w:rsidRPr="00D20336" w:rsidSect="00C47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C24" w:rsidRDefault="009C0C24" w:rsidP="00DD211E">
      <w:r>
        <w:separator/>
      </w:r>
    </w:p>
  </w:endnote>
  <w:endnote w:type="continuationSeparator" w:id="0">
    <w:p w:rsidR="009C0C24" w:rsidRDefault="009C0C24" w:rsidP="00DD2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C24" w:rsidRDefault="009C0C24" w:rsidP="00DD211E">
      <w:r>
        <w:separator/>
      </w:r>
    </w:p>
  </w:footnote>
  <w:footnote w:type="continuationSeparator" w:id="0">
    <w:p w:rsidR="009C0C24" w:rsidRDefault="009C0C24" w:rsidP="00DD21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336"/>
    <w:rsid w:val="00023748"/>
    <w:rsid w:val="00026379"/>
    <w:rsid w:val="00046E90"/>
    <w:rsid w:val="000A7D30"/>
    <w:rsid w:val="00114360"/>
    <w:rsid w:val="001479D2"/>
    <w:rsid w:val="001E0456"/>
    <w:rsid w:val="002A4A7E"/>
    <w:rsid w:val="002C3A0C"/>
    <w:rsid w:val="002F0FA1"/>
    <w:rsid w:val="003322DB"/>
    <w:rsid w:val="00351E7F"/>
    <w:rsid w:val="0037173B"/>
    <w:rsid w:val="00394E85"/>
    <w:rsid w:val="003A71CE"/>
    <w:rsid w:val="003F3E5F"/>
    <w:rsid w:val="003F6E06"/>
    <w:rsid w:val="004062EC"/>
    <w:rsid w:val="004438E5"/>
    <w:rsid w:val="00494E14"/>
    <w:rsid w:val="004E0A81"/>
    <w:rsid w:val="004E7766"/>
    <w:rsid w:val="00510C6F"/>
    <w:rsid w:val="00515EE6"/>
    <w:rsid w:val="005A012C"/>
    <w:rsid w:val="00656DF8"/>
    <w:rsid w:val="006A68E2"/>
    <w:rsid w:val="006B04A7"/>
    <w:rsid w:val="006D4821"/>
    <w:rsid w:val="00764481"/>
    <w:rsid w:val="007B172D"/>
    <w:rsid w:val="007C1E10"/>
    <w:rsid w:val="008243EA"/>
    <w:rsid w:val="00852640"/>
    <w:rsid w:val="008735AA"/>
    <w:rsid w:val="00891B41"/>
    <w:rsid w:val="008A76A2"/>
    <w:rsid w:val="008E403E"/>
    <w:rsid w:val="008E4516"/>
    <w:rsid w:val="008F2367"/>
    <w:rsid w:val="00907C4F"/>
    <w:rsid w:val="0092339F"/>
    <w:rsid w:val="0093382B"/>
    <w:rsid w:val="009441A9"/>
    <w:rsid w:val="0098139A"/>
    <w:rsid w:val="009C0C24"/>
    <w:rsid w:val="009E68BA"/>
    <w:rsid w:val="00A93C79"/>
    <w:rsid w:val="00AF0F91"/>
    <w:rsid w:val="00B35683"/>
    <w:rsid w:val="00B67B5A"/>
    <w:rsid w:val="00B71F7E"/>
    <w:rsid w:val="00BD52CC"/>
    <w:rsid w:val="00BF174C"/>
    <w:rsid w:val="00C0557B"/>
    <w:rsid w:val="00C06C11"/>
    <w:rsid w:val="00C43361"/>
    <w:rsid w:val="00C474AF"/>
    <w:rsid w:val="00CC497C"/>
    <w:rsid w:val="00CD2505"/>
    <w:rsid w:val="00D02FC9"/>
    <w:rsid w:val="00D072C0"/>
    <w:rsid w:val="00D20336"/>
    <w:rsid w:val="00D445C7"/>
    <w:rsid w:val="00D976B8"/>
    <w:rsid w:val="00DD211E"/>
    <w:rsid w:val="00DD38DE"/>
    <w:rsid w:val="00DF6EE6"/>
    <w:rsid w:val="00EB2812"/>
    <w:rsid w:val="00EB2D65"/>
    <w:rsid w:val="00F7612E"/>
    <w:rsid w:val="00FE0BBE"/>
    <w:rsid w:val="00FF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4A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0336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DD2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D211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D2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D211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1</Pages>
  <Words>34</Words>
  <Characters>200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</cp:lastModifiedBy>
  <cp:revision>31</cp:revision>
  <cp:lastPrinted>2016-07-05T07:58:00Z</cp:lastPrinted>
  <dcterms:created xsi:type="dcterms:W3CDTF">2014-10-29T00:49:00Z</dcterms:created>
  <dcterms:modified xsi:type="dcterms:W3CDTF">2019-02-22T08:41:00Z</dcterms:modified>
</cp:coreProperties>
</file>